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BD" w:rsidRDefault="00F2116B">
      <w:pPr>
        <w:pStyle w:val="UnsereAnschrift"/>
      </w:pPr>
      <w:r>
        <w:t>Kostenlose Reservierung für max. 5 Tage  per Email</w:t>
      </w:r>
    </w:p>
    <w:p w:rsidR="005355BD" w:rsidRDefault="005355BD">
      <w:pPr>
        <w:rPr>
          <w:rFonts w:ascii="Microsoft Sans Serif" w:hAnsi="Microsoft Sans Serif" w:cs="Microsoft Sans Serif"/>
          <w:sz w:val="24"/>
          <w:szCs w:val="24"/>
        </w:rPr>
      </w:pPr>
    </w:p>
    <w:p w:rsidR="005355BD" w:rsidRDefault="005355BD">
      <w:pPr>
        <w:pStyle w:val="Textkrper"/>
        <w:rPr>
          <w:rFonts w:ascii="Microsoft Sans Serif" w:hAnsi="Microsoft Sans Serif" w:cs="Microsoft Sans Serif"/>
        </w:rPr>
      </w:pPr>
    </w:p>
    <w:p w:rsidR="005355BD" w:rsidRDefault="005355BD">
      <w:pPr>
        <w:pStyle w:val="Textkrper"/>
        <w:rPr>
          <w:rFonts w:ascii="Microsoft Sans Serif" w:hAnsi="Microsoft Sans Serif" w:cs="Microsoft Sans Serif"/>
          <w:b/>
          <w:bCs/>
          <w:sz w:val="24"/>
        </w:rPr>
      </w:pPr>
    </w:p>
    <w:p w:rsidR="005355BD" w:rsidRDefault="00F2116B">
      <w:pPr>
        <w:pStyle w:val="Textkrper"/>
        <w:rPr>
          <w:rFonts w:ascii="Microsoft Sans Serif" w:hAnsi="Microsoft Sans Serif" w:cs="Microsoft Sans Serif"/>
          <w:i/>
          <w:i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4"/>
        </w:rPr>
        <w:t xml:space="preserve">Vervollständigen Sie den unten vorgegebenen Text und senden Sie diesen als Email an uns!  </w:t>
      </w:r>
      <w:r>
        <w:rPr>
          <w:rFonts w:ascii="Microsoft Sans Serif" w:hAnsi="Microsoft Sans Serif" w:cs="Microsoft Sans Serif"/>
          <w:sz w:val="24"/>
          <w:szCs w:val="22"/>
        </w:rPr>
        <w:t>(Im Kasten Stehendes</w:t>
      </w:r>
      <w:r>
        <w:rPr>
          <w:rFonts w:ascii="Microsoft Sans Serif" w:hAnsi="Microsoft Sans Serif" w:cs="Microsoft Sans Serif"/>
          <w:sz w:val="22"/>
          <w:szCs w:val="22"/>
        </w:rPr>
        <w:t xml:space="preserve"> markieren, in Zwischenablage mit Strg + c und in Ihre E-Mail einfügen mit Strg + v</w:t>
      </w:r>
      <w:proofErr w:type="gramStart"/>
      <w:r>
        <w:rPr>
          <w:rFonts w:ascii="Microsoft Sans Serif" w:hAnsi="Microsoft Sans Serif" w:cs="Microsoft Sans Serif"/>
          <w:sz w:val="22"/>
          <w:szCs w:val="22"/>
        </w:rPr>
        <w:t>) :</w:t>
      </w:r>
      <w:proofErr w:type="gramEnd"/>
    </w:p>
    <w:p w:rsidR="005355BD" w:rsidRDefault="005355BD">
      <w:pPr>
        <w:pStyle w:val="Textkrper"/>
        <w:rPr>
          <w:rFonts w:ascii="Microsoft Sans Serif" w:hAnsi="Microsoft Sans Serif" w:cs="Microsoft Sans Serif"/>
          <w:i/>
          <w:iCs/>
          <w:sz w:val="22"/>
          <w:szCs w:val="22"/>
        </w:rPr>
      </w:pPr>
    </w:p>
    <w:p w:rsidR="005355BD" w:rsidRDefault="005355BD">
      <w:pPr>
        <w:pStyle w:val="Textkrper"/>
        <w:rPr>
          <w:rFonts w:ascii="Microsoft Sans Serif" w:hAnsi="Microsoft Sans Serif" w:cs="Microsoft Sans Serif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355BD" w:rsidRPr="00EC5083">
        <w:tc>
          <w:tcPr>
            <w:tcW w:w="9212" w:type="dxa"/>
          </w:tcPr>
          <w:p w:rsidR="005355BD" w:rsidRDefault="005355B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5355BD" w:rsidRPr="00EC5083" w:rsidRDefault="00F2116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Bitte reservieren Sie mir Villa Äppleträd /   Haus Törnrosa/   Haus Ber</w:t>
            </w: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g</w:t>
            </w: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troll</w:t>
            </w:r>
          </w:p>
          <w:p w:rsidR="005355BD" w:rsidRPr="00EC5083" w:rsidRDefault="005355BD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5355BD" w:rsidRPr="00EC5083" w:rsidRDefault="00F2116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für den folgenden Zeitraum:_____________________________</w:t>
            </w:r>
          </w:p>
          <w:p w:rsidR="005355BD" w:rsidRPr="00EC5083" w:rsidRDefault="005355BD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5355BD" w:rsidRPr="00EC5083" w:rsidRDefault="00F2116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Sollte ein von mir ausgefüllter und unterschriebener Mietvertrag nicht</w:t>
            </w:r>
            <w:r w:rsidR="004F26C9">
              <w:rPr>
                <w:rFonts w:ascii="Microsoft Sans Serif" w:hAnsi="Microsoft Sans Serif" w:cs="Microsoft Sans Serif"/>
                <w:sz w:val="28"/>
                <w:szCs w:val="28"/>
              </w:rPr>
              <w:br/>
            </w: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innerhalb von max.  5 Tagen ab heute , und zwar am __________</w:t>
            </w:r>
            <w:r w:rsidR="004F26C9">
              <w:rPr>
                <w:rFonts w:ascii="Microsoft Sans Serif" w:hAnsi="Microsoft Sans Serif" w:cs="Microsoft Sans Serif"/>
                <w:sz w:val="28"/>
                <w:szCs w:val="28"/>
              </w:rPr>
              <w:t>____</w:t>
            </w:r>
            <w:r w:rsidR="004F26C9">
              <w:rPr>
                <w:rFonts w:ascii="Microsoft Sans Serif" w:hAnsi="Microsoft Sans Serif" w:cs="Microsoft Sans Serif"/>
                <w:sz w:val="28"/>
                <w:szCs w:val="28"/>
              </w:rPr>
              <w:br/>
            </w: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 xml:space="preserve">bis 18: 00 Uhr  per Email (als </w:t>
            </w:r>
            <w:proofErr w:type="spellStart"/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pdf</w:t>
            </w:r>
            <w:proofErr w:type="spellEnd"/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 xml:space="preserve">.  bzw. </w:t>
            </w:r>
            <w:proofErr w:type="spellStart"/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jpg</w:t>
            </w:r>
            <w:proofErr w:type="spellEnd"/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.)</w:t>
            </w:r>
            <w:r w:rsidR="004F26C9">
              <w:rPr>
                <w:rFonts w:ascii="Microsoft Sans Serif" w:hAnsi="Microsoft Sans Serif" w:cs="Microsoft Sans Serif"/>
                <w:sz w:val="28"/>
                <w:szCs w:val="28"/>
              </w:rPr>
              <w:t xml:space="preserve"> oder </w:t>
            </w: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  <w:r w:rsidR="007B2E32">
              <w:rPr>
                <w:rFonts w:ascii="Microsoft Sans Serif" w:hAnsi="Microsoft Sans Serif" w:cs="Microsoft Sans Serif"/>
                <w:sz w:val="28"/>
                <w:szCs w:val="28"/>
              </w:rPr>
              <w:t>ganz „</w:t>
            </w:r>
            <w:proofErr w:type="spellStart"/>
            <w:r w:rsidR="007B2E32">
              <w:rPr>
                <w:rFonts w:ascii="Microsoft Sans Serif" w:hAnsi="Microsoft Sans Serif" w:cs="Microsoft Sans Serif"/>
                <w:sz w:val="28"/>
                <w:szCs w:val="28"/>
              </w:rPr>
              <w:t>old</w:t>
            </w:r>
            <w:proofErr w:type="spellEnd"/>
            <w:r w:rsidR="007B2E32"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  <w:proofErr w:type="spellStart"/>
            <w:r w:rsidR="007B2E32">
              <w:rPr>
                <w:rFonts w:ascii="Microsoft Sans Serif" w:hAnsi="Microsoft Sans Serif" w:cs="Microsoft Sans Serif"/>
                <w:sz w:val="28"/>
                <w:szCs w:val="28"/>
              </w:rPr>
              <w:t>school</w:t>
            </w:r>
            <w:proofErr w:type="spellEnd"/>
            <w:r w:rsidR="007B2E32">
              <w:rPr>
                <w:rFonts w:ascii="Microsoft Sans Serif" w:hAnsi="Microsoft Sans Serif" w:cs="Microsoft Sans Serif"/>
                <w:sz w:val="28"/>
                <w:szCs w:val="28"/>
              </w:rPr>
              <w:t xml:space="preserve">“ </w:t>
            </w:r>
            <w:bookmarkStart w:id="0" w:name="_GoBack"/>
            <w:bookmarkEnd w:id="0"/>
            <w:r w:rsidR="007B2E32"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per Fax  bei Ihnen eingegangen sein, wird diese Reservierung ungültig.</w:t>
            </w:r>
          </w:p>
          <w:p w:rsidR="005355BD" w:rsidRPr="00EC5083" w:rsidRDefault="005355BD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5355BD" w:rsidRPr="00EC5083" w:rsidRDefault="00F2116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Bitte bestätigen Sie mir die Vormerkung kurz per Email.</w:t>
            </w:r>
          </w:p>
          <w:p w:rsidR="005355BD" w:rsidRPr="00EC5083" w:rsidRDefault="005355BD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5355BD" w:rsidRPr="00EC5083" w:rsidRDefault="00F2116B">
            <w:pPr>
              <w:pStyle w:val="UnsereAnschrift"/>
              <w:rPr>
                <w:sz w:val="28"/>
                <w:szCs w:val="28"/>
              </w:rPr>
            </w:pPr>
            <w:r w:rsidRPr="00EC5083">
              <w:rPr>
                <w:sz w:val="28"/>
                <w:szCs w:val="28"/>
              </w:rPr>
              <w:t>Meine Daten:</w:t>
            </w:r>
          </w:p>
          <w:p w:rsidR="005355BD" w:rsidRPr="00EC5083" w:rsidRDefault="005355BD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5355BD" w:rsidRPr="00EC5083" w:rsidRDefault="00F2116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Name:</w:t>
            </w:r>
          </w:p>
          <w:p w:rsidR="005355BD" w:rsidRPr="00EC5083" w:rsidRDefault="00F2116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Straße:</w:t>
            </w:r>
          </w:p>
          <w:p w:rsidR="005355BD" w:rsidRPr="00EC5083" w:rsidRDefault="00F2116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EC5083">
              <w:rPr>
                <w:rFonts w:ascii="Microsoft Sans Serif" w:hAnsi="Microsoft Sans Serif" w:cs="Microsoft Sans Serif"/>
                <w:sz w:val="28"/>
                <w:szCs w:val="28"/>
              </w:rPr>
              <w:t>Wohnort:</w:t>
            </w:r>
          </w:p>
          <w:p w:rsidR="005355BD" w:rsidRPr="00EC5083" w:rsidRDefault="00F2116B">
            <w:pPr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</w:pPr>
            <w:r w:rsidRPr="00EC5083"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  <w:t>Tel.-</w:t>
            </w:r>
            <w:proofErr w:type="spellStart"/>
            <w:r w:rsidRPr="00EC5083"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  <w:t>Nr</w:t>
            </w:r>
            <w:proofErr w:type="spellEnd"/>
            <w:r w:rsidRPr="00EC5083"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  <w:t>.:</w:t>
            </w:r>
          </w:p>
          <w:p w:rsidR="00EC5083" w:rsidRPr="00EC5083" w:rsidRDefault="00EC5083">
            <w:pPr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</w:pPr>
            <w:r w:rsidRPr="00EC5083"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  <w:t>Mobil</w:t>
            </w:r>
          </w:p>
          <w:p w:rsidR="005355BD" w:rsidRPr="00EC5083" w:rsidRDefault="00F2116B">
            <w:pPr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EC5083"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  <w:t>Email</w:t>
            </w:r>
            <w:r w:rsidRPr="00EC5083"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  <w:t>:</w:t>
            </w:r>
          </w:p>
          <w:p w:rsidR="005355BD" w:rsidRPr="00EC5083" w:rsidRDefault="005355BD">
            <w:pPr>
              <w:pStyle w:val="Textkrper"/>
              <w:rPr>
                <w:rFonts w:ascii="Microsoft Sans Serif" w:hAnsi="Microsoft Sans Serif" w:cs="Microsoft Sans Serif"/>
                <w:i/>
                <w:iCs/>
                <w:sz w:val="22"/>
                <w:szCs w:val="22"/>
                <w:lang w:val="en-US"/>
              </w:rPr>
            </w:pPr>
          </w:p>
        </w:tc>
      </w:tr>
    </w:tbl>
    <w:p w:rsidR="005355BD" w:rsidRPr="00EC5083" w:rsidRDefault="005355BD">
      <w:pPr>
        <w:pStyle w:val="Textkrper"/>
        <w:rPr>
          <w:rFonts w:ascii="Microsoft Sans Serif" w:hAnsi="Microsoft Sans Serif" w:cs="Microsoft Sans Serif"/>
          <w:i/>
          <w:iCs/>
          <w:sz w:val="22"/>
          <w:szCs w:val="22"/>
          <w:lang w:val="en-US"/>
        </w:rPr>
      </w:pPr>
    </w:p>
    <w:p w:rsidR="00F2116B" w:rsidRPr="00EC5083" w:rsidRDefault="00F2116B">
      <w:pPr>
        <w:rPr>
          <w:rFonts w:ascii="Microsoft Sans Serif" w:hAnsi="Microsoft Sans Serif" w:cs="Microsoft Sans Serif"/>
          <w:sz w:val="24"/>
          <w:szCs w:val="24"/>
          <w:lang w:val="en-US"/>
        </w:rPr>
      </w:pPr>
    </w:p>
    <w:sectPr w:rsidR="00F2116B" w:rsidRPr="00EC5083" w:rsidSect="005355BD">
      <w:pgSz w:w="11906" w:h="16838"/>
      <w:pgMar w:top="1135" w:right="1416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35E"/>
    <w:multiLevelType w:val="hybridMultilevel"/>
    <w:tmpl w:val="FEE08EF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0114CD"/>
    <w:rsid w:val="000114CD"/>
    <w:rsid w:val="004F26C9"/>
    <w:rsid w:val="005355BD"/>
    <w:rsid w:val="007B2E32"/>
    <w:rsid w:val="00EC5083"/>
    <w:rsid w:val="00F2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5BD"/>
  </w:style>
  <w:style w:type="paragraph" w:styleId="berschrift1">
    <w:name w:val="heading 1"/>
    <w:basedOn w:val="Standard"/>
    <w:next w:val="Standard"/>
    <w:qFormat/>
    <w:rsid w:val="005355BD"/>
    <w:pPr>
      <w:keepNext/>
      <w:outlineLvl w:val="0"/>
    </w:pPr>
    <w:rPr>
      <w:rFonts w:ascii="Comic Sans MS" w:hAnsi="Comic Sans M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semiHidden/>
    <w:rsid w:val="005355BD"/>
    <w:pPr>
      <w:spacing w:after="120"/>
      <w:ind w:right="-19"/>
      <w:jc w:val="both"/>
    </w:pPr>
    <w:rPr>
      <w:rFonts w:ascii="Bookman Old Style" w:hAnsi="Bookman Old Style"/>
      <w:sz w:val="24"/>
      <w:szCs w:val="24"/>
    </w:rPr>
  </w:style>
  <w:style w:type="paragraph" w:customStyle="1" w:styleId="Betreff">
    <w:name w:val="Betreff"/>
    <w:basedOn w:val="NurText"/>
    <w:autoRedefine/>
    <w:rsid w:val="005355BD"/>
    <w:pPr>
      <w:jc w:val="left"/>
    </w:pPr>
    <w:rPr>
      <w:b/>
      <w:bCs/>
    </w:rPr>
  </w:style>
  <w:style w:type="paragraph" w:customStyle="1" w:styleId="Absender">
    <w:name w:val="Absender"/>
    <w:basedOn w:val="NurText"/>
    <w:autoRedefine/>
    <w:rsid w:val="005355BD"/>
    <w:pPr>
      <w:spacing w:after="0"/>
      <w:ind w:right="-17"/>
      <w:jc w:val="right"/>
    </w:pPr>
    <w:rPr>
      <w:b/>
      <w:bCs/>
      <w:lang w:val="it-IT"/>
    </w:rPr>
  </w:style>
  <w:style w:type="paragraph" w:customStyle="1" w:styleId="UnsereAnschrift">
    <w:name w:val="Unsere Anschrift"/>
    <w:basedOn w:val="Absender"/>
    <w:autoRedefine/>
    <w:rsid w:val="005355BD"/>
    <w:pPr>
      <w:ind w:right="0"/>
      <w:jc w:val="left"/>
    </w:pPr>
    <w:rPr>
      <w:rFonts w:ascii="Microsoft Sans Serif" w:hAnsi="Microsoft Sans Serif" w:cs="Microsoft Sans Serif"/>
      <w:sz w:val="32"/>
      <w:u w:val="single"/>
      <w:lang w:val="de-DE"/>
    </w:rPr>
  </w:style>
  <w:style w:type="paragraph" w:styleId="Datum">
    <w:name w:val="Date"/>
    <w:basedOn w:val="Standard"/>
    <w:next w:val="Standard"/>
    <w:semiHidden/>
    <w:rsid w:val="005355BD"/>
    <w:pPr>
      <w:jc w:val="right"/>
    </w:pPr>
    <w:rPr>
      <w:rFonts w:ascii="Bookman Old Style" w:hAnsi="Bookman Old Style"/>
      <w:sz w:val="24"/>
      <w:szCs w:val="24"/>
    </w:rPr>
  </w:style>
  <w:style w:type="paragraph" w:customStyle="1" w:styleId="Adressat">
    <w:name w:val="Adressat"/>
    <w:basedOn w:val="Absender"/>
    <w:rsid w:val="005355BD"/>
    <w:rPr>
      <w:b w:val="0"/>
      <w:bCs w:val="0"/>
    </w:rPr>
  </w:style>
  <w:style w:type="character" w:styleId="Hyperlink">
    <w:name w:val="Hyperlink"/>
    <w:basedOn w:val="Absatz-Standardschriftart"/>
    <w:semiHidden/>
    <w:rsid w:val="005355BD"/>
    <w:rPr>
      <w:color w:val="0000FF"/>
      <w:u w:val="single"/>
    </w:rPr>
  </w:style>
  <w:style w:type="paragraph" w:styleId="Textkrper">
    <w:name w:val="Body Text"/>
    <w:basedOn w:val="Standard"/>
    <w:semiHidden/>
    <w:rsid w:val="005355BD"/>
    <w:rPr>
      <w:sz w:val="28"/>
      <w:szCs w:val="28"/>
    </w:rPr>
  </w:style>
  <w:style w:type="character" w:styleId="BesuchterHyperlink">
    <w:name w:val="FollowedHyperlink"/>
    <w:basedOn w:val="Absatz-Standardschriftart"/>
    <w:semiHidden/>
    <w:rsid w:val="005355B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chwedenhau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Schwedenhaus.dot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Reservierung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Reservierung</dc:title>
  <dc:creator>MM</dc:creator>
  <cp:lastModifiedBy>Cordula</cp:lastModifiedBy>
  <cp:revision>6</cp:revision>
  <cp:lastPrinted>2000-06-24T14:45:00Z</cp:lastPrinted>
  <dcterms:created xsi:type="dcterms:W3CDTF">2013-08-29T00:08:00Z</dcterms:created>
  <dcterms:modified xsi:type="dcterms:W3CDTF">2022-02-27T23:15:00Z</dcterms:modified>
</cp:coreProperties>
</file>